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1415B" w14:textId="33326835" w:rsidR="005027A6" w:rsidRPr="00A27F1E" w:rsidRDefault="00105F88" w:rsidP="00C2675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[Date]</w:t>
      </w:r>
    </w:p>
    <w:p w14:paraId="76D52270" w14:textId="77777777" w:rsidR="005027A6" w:rsidRPr="00A27F1E" w:rsidRDefault="005027A6" w:rsidP="00C2675D">
      <w:pPr>
        <w:rPr>
          <w:rFonts w:asciiTheme="majorHAnsi" w:hAnsiTheme="majorHAnsi" w:cstheme="majorHAnsi"/>
          <w:sz w:val="22"/>
          <w:szCs w:val="22"/>
        </w:rPr>
      </w:pPr>
    </w:p>
    <w:p w14:paraId="69970F7B" w14:textId="6CC407F9" w:rsidR="00C2675D" w:rsidRPr="00A27F1E" w:rsidRDefault="00105F88" w:rsidP="00C2675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[EPA Administrator or State Env Agency Director], [Title]</w:t>
      </w:r>
    </w:p>
    <w:p w14:paraId="6339D7FE" w14:textId="27EBE4F5" w:rsidR="00C2675D" w:rsidRPr="00A27F1E" w:rsidRDefault="00105F88" w:rsidP="00C2675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[Agency Name, Hazardous Waste Division]</w:t>
      </w:r>
    </w:p>
    <w:p w14:paraId="3D202435" w14:textId="646E4ABF" w:rsidR="00C2675D" w:rsidRPr="00A27F1E" w:rsidRDefault="00105F88" w:rsidP="00C2675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[Agency Mailing Address]</w:t>
      </w:r>
    </w:p>
    <w:p w14:paraId="1519E58A" w14:textId="10001CA8" w:rsidR="00C2675D" w:rsidRPr="00A27F1E" w:rsidRDefault="00105F88" w:rsidP="00C2675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[Agency City, State, Zip Code]</w:t>
      </w:r>
    </w:p>
    <w:p w14:paraId="1D87A245" w14:textId="77777777" w:rsidR="00C2675D" w:rsidRPr="00A27F1E" w:rsidRDefault="00C2675D" w:rsidP="00C2675D">
      <w:pPr>
        <w:rPr>
          <w:rFonts w:asciiTheme="majorHAnsi" w:hAnsiTheme="majorHAnsi" w:cstheme="majorHAnsi"/>
          <w:sz w:val="22"/>
          <w:szCs w:val="22"/>
        </w:rPr>
      </w:pPr>
    </w:p>
    <w:p w14:paraId="77690150" w14:textId="35DDD485" w:rsidR="005027A6" w:rsidRPr="00A27F1E" w:rsidRDefault="00C2675D" w:rsidP="00C2675D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>RE:</w:t>
      </w:r>
      <w:r w:rsidRPr="00A27F1E">
        <w:rPr>
          <w:rFonts w:asciiTheme="majorHAnsi" w:hAnsiTheme="majorHAnsi" w:cstheme="majorHAnsi"/>
          <w:sz w:val="22"/>
          <w:szCs w:val="22"/>
        </w:rPr>
        <w:tab/>
      </w:r>
      <w:r w:rsidR="00105F88">
        <w:rPr>
          <w:rFonts w:asciiTheme="majorHAnsi" w:hAnsiTheme="majorHAnsi" w:cstheme="majorHAnsi"/>
          <w:sz w:val="22"/>
          <w:szCs w:val="22"/>
        </w:rPr>
        <w:t>[</w:t>
      </w:r>
      <w:r w:rsidRPr="00A27F1E">
        <w:rPr>
          <w:rFonts w:asciiTheme="majorHAnsi" w:hAnsiTheme="majorHAnsi" w:cstheme="majorHAnsi"/>
          <w:sz w:val="22"/>
          <w:szCs w:val="22"/>
        </w:rPr>
        <w:t>County</w:t>
      </w:r>
      <w:r w:rsidR="00105F88">
        <w:rPr>
          <w:rFonts w:asciiTheme="majorHAnsi" w:hAnsiTheme="majorHAnsi" w:cstheme="majorHAnsi"/>
          <w:sz w:val="22"/>
          <w:szCs w:val="22"/>
        </w:rPr>
        <w:t>]</w:t>
      </w:r>
      <w:r w:rsidRPr="00A27F1E">
        <w:rPr>
          <w:rFonts w:asciiTheme="majorHAnsi" w:hAnsiTheme="majorHAnsi" w:cstheme="majorHAnsi"/>
          <w:sz w:val="22"/>
          <w:szCs w:val="22"/>
        </w:rPr>
        <w:t xml:space="preserve"> </w:t>
      </w:r>
      <w:r w:rsidR="005027A6" w:rsidRPr="00A27F1E">
        <w:rPr>
          <w:rFonts w:asciiTheme="majorHAnsi" w:hAnsiTheme="majorHAnsi" w:cstheme="majorHAnsi"/>
          <w:sz w:val="22"/>
          <w:szCs w:val="22"/>
        </w:rPr>
        <w:t>–</w:t>
      </w:r>
      <w:r w:rsidRPr="00A27F1E">
        <w:rPr>
          <w:rFonts w:asciiTheme="majorHAnsi" w:hAnsiTheme="majorHAnsi" w:cstheme="majorHAnsi"/>
          <w:sz w:val="22"/>
          <w:szCs w:val="22"/>
        </w:rPr>
        <w:t xml:space="preserve"> </w:t>
      </w:r>
      <w:r w:rsidR="00105F88">
        <w:rPr>
          <w:rFonts w:asciiTheme="majorHAnsi" w:hAnsiTheme="majorHAnsi" w:cstheme="majorHAnsi"/>
          <w:sz w:val="22"/>
          <w:szCs w:val="22"/>
        </w:rPr>
        <w:t>[Company Name]</w:t>
      </w:r>
    </w:p>
    <w:p w14:paraId="35FA39FF" w14:textId="33635695" w:rsidR="00B80D2D" w:rsidRPr="00A27F1E" w:rsidRDefault="00B80D2D" w:rsidP="00C2675D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ab/>
        <w:t xml:space="preserve">RCRA ID </w:t>
      </w:r>
      <w:r w:rsidR="00105F88">
        <w:rPr>
          <w:rFonts w:asciiTheme="majorHAnsi" w:hAnsiTheme="majorHAnsi" w:cstheme="majorHAnsi"/>
          <w:sz w:val="22"/>
          <w:szCs w:val="22"/>
        </w:rPr>
        <w:t>[RCRA ID Number]</w:t>
      </w:r>
    </w:p>
    <w:p w14:paraId="12644883" w14:textId="414BE69B" w:rsidR="00C2675D" w:rsidRPr="00A27F1E" w:rsidRDefault="00C2675D" w:rsidP="00C2675D">
      <w:pPr>
        <w:rPr>
          <w:rFonts w:asciiTheme="majorHAnsi" w:hAnsiTheme="majorHAnsi" w:cstheme="majorHAnsi"/>
          <w:b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ab/>
      </w:r>
      <w:r w:rsidRPr="00A27F1E">
        <w:rPr>
          <w:rFonts w:asciiTheme="majorHAnsi" w:hAnsiTheme="majorHAnsi" w:cstheme="majorHAnsi"/>
          <w:b/>
          <w:sz w:val="22"/>
          <w:szCs w:val="22"/>
        </w:rPr>
        <w:t xml:space="preserve">Request for </w:t>
      </w:r>
      <w:r w:rsidR="00105F88">
        <w:rPr>
          <w:rFonts w:asciiTheme="majorHAnsi" w:hAnsiTheme="majorHAnsi" w:cstheme="majorHAnsi"/>
          <w:b/>
          <w:sz w:val="22"/>
          <w:szCs w:val="22"/>
        </w:rPr>
        <w:t xml:space="preserve">30-Day </w:t>
      </w:r>
      <w:r w:rsidRPr="00A27F1E">
        <w:rPr>
          <w:rFonts w:asciiTheme="majorHAnsi" w:hAnsiTheme="majorHAnsi" w:cstheme="majorHAnsi"/>
          <w:b/>
          <w:sz w:val="22"/>
          <w:szCs w:val="22"/>
        </w:rPr>
        <w:t>Ex</w:t>
      </w:r>
      <w:r w:rsidR="00B80D2D" w:rsidRPr="00A27F1E">
        <w:rPr>
          <w:rFonts w:asciiTheme="majorHAnsi" w:hAnsiTheme="majorHAnsi" w:cstheme="majorHAnsi"/>
          <w:b/>
          <w:sz w:val="22"/>
          <w:szCs w:val="22"/>
        </w:rPr>
        <w:t xml:space="preserve">tension to 90-day </w:t>
      </w:r>
      <w:r w:rsidR="00105F88">
        <w:rPr>
          <w:rFonts w:asciiTheme="majorHAnsi" w:hAnsiTheme="majorHAnsi" w:cstheme="majorHAnsi"/>
          <w:b/>
          <w:sz w:val="22"/>
          <w:szCs w:val="22"/>
        </w:rPr>
        <w:t>Hazardous Waste A</w:t>
      </w:r>
      <w:r w:rsidR="00B536B9" w:rsidRPr="00A27F1E">
        <w:rPr>
          <w:rFonts w:asciiTheme="majorHAnsi" w:hAnsiTheme="majorHAnsi" w:cstheme="majorHAnsi"/>
          <w:b/>
          <w:sz w:val="22"/>
          <w:szCs w:val="22"/>
        </w:rPr>
        <w:t>ccumulation</w:t>
      </w:r>
    </w:p>
    <w:p w14:paraId="2C3E732D" w14:textId="77777777" w:rsidR="00C2675D" w:rsidRPr="00A27F1E" w:rsidRDefault="00C2675D" w:rsidP="00C2675D">
      <w:pPr>
        <w:rPr>
          <w:rFonts w:asciiTheme="majorHAnsi" w:hAnsiTheme="majorHAnsi" w:cstheme="majorHAnsi"/>
          <w:sz w:val="22"/>
          <w:szCs w:val="22"/>
        </w:rPr>
      </w:pPr>
    </w:p>
    <w:p w14:paraId="72D557EA" w14:textId="1D75F8A8" w:rsidR="00C2675D" w:rsidRPr="00A27F1E" w:rsidRDefault="00C2675D" w:rsidP="00C2675D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 xml:space="preserve">Dear </w:t>
      </w:r>
      <w:r w:rsidR="00105F88">
        <w:rPr>
          <w:rFonts w:asciiTheme="majorHAnsi" w:hAnsiTheme="majorHAnsi" w:cstheme="majorHAnsi"/>
          <w:sz w:val="22"/>
          <w:szCs w:val="22"/>
        </w:rPr>
        <w:t>[Name]</w:t>
      </w:r>
      <w:r w:rsidRPr="00A27F1E">
        <w:rPr>
          <w:rFonts w:asciiTheme="majorHAnsi" w:hAnsiTheme="majorHAnsi" w:cstheme="majorHAnsi"/>
          <w:sz w:val="22"/>
          <w:szCs w:val="22"/>
        </w:rPr>
        <w:t>:</w:t>
      </w:r>
    </w:p>
    <w:p w14:paraId="7D9AB2A7" w14:textId="77777777" w:rsidR="006B6AB3" w:rsidRPr="00A27F1E" w:rsidRDefault="006B6AB3" w:rsidP="00C2675D">
      <w:pPr>
        <w:ind w:firstLine="720"/>
        <w:rPr>
          <w:rFonts w:asciiTheme="majorHAnsi" w:hAnsiTheme="majorHAnsi" w:cstheme="majorHAnsi"/>
          <w:sz w:val="22"/>
          <w:szCs w:val="22"/>
        </w:rPr>
      </w:pPr>
    </w:p>
    <w:p w14:paraId="62A79109" w14:textId="3F351F84" w:rsidR="00B80D2D" w:rsidRPr="00A27F1E" w:rsidRDefault="00C2675D" w:rsidP="006B6AB3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>The purpose of this letter is to request an ex</w:t>
      </w:r>
      <w:r w:rsidR="00B80D2D" w:rsidRPr="00A27F1E">
        <w:rPr>
          <w:rFonts w:asciiTheme="majorHAnsi" w:hAnsiTheme="majorHAnsi" w:cstheme="majorHAnsi"/>
          <w:sz w:val="22"/>
          <w:szCs w:val="22"/>
        </w:rPr>
        <w:t xml:space="preserve">tension </w:t>
      </w:r>
      <w:r w:rsidR="00A27F1E" w:rsidRPr="00A27F1E">
        <w:rPr>
          <w:rFonts w:asciiTheme="majorHAnsi" w:hAnsiTheme="majorHAnsi" w:cstheme="majorHAnsi"/>
          <w:sz w:val="22"/>
          <w:szCs w:val="22"/>
        </w:rPr>
        <w:t xml:space="preserve">to the 90-day hazardous waste onsite accumulation period </w:t>
      </w:r>
      <w:r w:rsidRPr="00A27F1E">
        <w:rPr>
          <w:rFonts w:asciiTheme="majorHAnsi" w:hAnsiTheme="majorHAnsi" w:cstheme="majorHAnsi"/>
          <w:sz w:val="22"/>
          <w:szCs w:val="22"/>
        </w:rPr>
        <w:t xml:space="preserve">in accordance with </w:t>
      </w:r>
      <w:r w:rsidR="00105F88">
        <w:rPr>
          <w:rFonts w:asciiTheme="majorHAnsi" w:hAnsiTheme="majorHAnsi" w:cstheme="majorHAnsi"/>
          <w:sz w:val="22"/>
          <w:szCs w:val="22"/>
        </w:rPr>
        <w:t>[EPA or State rule citation] to</w:t>
      </w:r>
      <w:r w:rsidR="00B80D2D" w:rsidRPr="00A27F1E">
        <w:rPr>
          <w:rFonts w:asciiTheme="majorHAnsi" w:hAnsiTheme="majorHAnsi" w:cstheme="majorHAnsi"/>
          <w:sz w:val="22"/>
          <w:szCs w:val="22"/>
        </w:rPr>
        <w:t xml:space="preserve"> allow </w:t>
      </w:r>
      <w:r w:rsidR="00105F88">
        <w:rPr>
          <w:rFonts w:asciiTheme="majorHAnsi" w:hAnsiTheme="majorHAnsi" w:cstheme="majorHAnsi"/>
          <w:sz w:val="22"/>
          <w:szCs w:val="22"/>
        </w:rPr>
        <w:t xml:space="preserve">[Company Name] </w:t>
      </w:r>
      <w:r w:rsidR="00B80D2D" w:rsidRPr="00A27F1E">
        <w:rPr>
          <w:rFonts w:asciiTheme="majorHAnsi" w:hAnsiTheme="majorHAnsi" w:cstheme="majorHAnsi"/>
          <w:sz w:val="22"/>
          <w:szCs w:val="22"/>
        </w:rPr>
        <w:t xml:space="preserve">to </w:t>
      </w:r>
      <w:r w:rsidR="00B536B9" w:rsidRPr="00A27F1E">
        <w:rPr>
          <w:rFonts w:asciiTheme="majorHAnsi" w:hAnsiTheme="majorHAnsi" w:cstheme="majorHAnsi"/>
          <w:sz w:val="22"/>
          <w:szCs w:val="22"/>
        </w:rPr>
        <w:t>accumulate</w:t>
      </w:r>
      <w:r w:rsidR="00B80D2D" w:rsidRPr="00A27F1E">
        <w:rPr>
          <w:rFonts w:asciiTheme="majorHAnsi" w:hAnsiTheme="majorHAnsi" w:cstheme="majorHAnsi"/>
          <w:sz w:val="22"/>
          <w:szCs w:val="22"/>
        </w:rPr>
        <w:t xml:space="preserve"> the following hazardous waste stream onsite for an additional 30 day</w:t>
      </w:r>
      <w:r w:rsidR="00A27F1E" w:rsidRPr="00A27F1E">
        <w:rPr>
          <w:rFonts w:asciiTheme="majorHAnsi" w:hAnsiTheme="majorHAnsi" w:cstheme="majorHAnsi"/>
          <w:sz w:val="22"/>
          <w:szCs w:val="22"/>
        </w:rPr>
        <w:t>s</w:t>
      </w:r>
      <w:r w:rsidR="00B80D2D" w:rsidRPr="00A27F1E">
        <w:rPr>
          <w:rFonts w:asciiTheme="majorHAnsi" w:hAnsiTheme="majorHAnsi" w:cstheme="majorHAnsi"/>
          <w:sz w:val="22"/>
          <w:szCs w:val="22"/>
        </w:rPr>
        <w:t>:</w:t>
      </w:r>
    </w:p>
    <w:p w14:paraId="6685F70A" w14:textId="3C632209" w:rsidR="00B80D2D" w:rsidRPr="00A27F1E" w:rsidRDefault="00B80D2D" w:rsidP="006B6AB3">
      <w:pPr>
        <w:rPr>
          <w:rFonts w:asciiTheme="majorHAnsi" w:hAnsiTheme="majorHAnsi" w:cstheme="majorHAnsi"/>
          <w:sz w:val="22"/>
          <w:szCs w:val="22"/>
        </w:rPr>
      </w:pPr>
    </w:p>
    <w:p w14:paraId="4083C205" w14:textId="223C572D" w:rsidR="00A27F1E" w:rsidRPr="00A27F1E" w:rsidRDefault="00B80D2D" w:rsidP="006B6AB3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 xml:space="preserve">Hazardous Waste Stream Name: </w:t>
      </w:r>
      <w:r w:rsidR="00B536B9" w:rsidRPr="00A27F1E">
        <w:rPr>
          <w:rFonts w:asciiTheme="majorHAnsi" w:hAnsiTheme="majorHAnsi" w:cstheme="majorHAnsi"/>
          <w:sz w:val="22"/>
          <w:szCs w:val="22"/>
        </w:rPr>
        <w:tab/>
      </w:r>
      <w:r w:rsidR="00105F88">
        <w:rPr>
          <w:rFonts w:asciiTheme="majorHAnsi" w:hAnsiTheme="majorHAnsi" w:cstheme="majorHAnsi"/>
          <w:sz w:val="22"/>
          <w:szCs w:val="22"/>
        </w:rPr>
        <w:t>[waste stream name]</w:t>
      </w:r>
    </w:p>
    <w:p w14:paraId="5166138C" w14:textId="7913479E" w:rsidR="00B80D2D" w:rsidRPr="00A27F1E" w:rsidRDefault="00B80D2D" w:rsidP="006B6AB3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 xml:space="preserve">Envirosafe Profile Number: </w:t>
      </w:r>
      <w:r w:rsidR="00B536B9" w:rsidRPr="00A27F1E">
        <w:rPr>
          <w:rFonts w:asciiTheme="majorHAnsi" w:hAnsiTheme="majorHAnsi" w:cstheme="majorHAnsi"/>
          <w:sz w:val="22"/>
          <w:szCs w:val="22"/>
        </w:rPr>
        <w:tab/>
      </w:r>
      <w:r w:rsidR="00B536B9" w:rsidRPr="00A27F1E">
        <w:rPr>
          <w:rFonts w:asciiTheme="majorHAnsi" w:hAnsiTheme="majorHAnsi" w:cstheme="majorHAnsi"/>
          <w:sz w:val="22"/>
          <w:szCs w:val="22"/>
        </w:rPr>
        <w:tab/>
      </w:r>
      <w:r w:rsidR="00105F88">
        <w:rPr>
          <w:rFonts w:asciiTheme="majorHAnsi" w:hAnsiTheme="majorHAnsi" w:cstheme="majorHAnsi"/>
          <w:sz w:val="22"/>
          <w:szCs w:val="22"/>
        </w:rPr>
        <w:t>[profile number, date of expiration]</w:t>
      </w:r>
    </w:p>
    <w:p w14:paraId="1466D337" w14:textId="71D17528" w:rsidR="00B80D2D" w:rsidRPr="00A27F1E" w:rsidRDefault="00B80D2D" w:rsidP="006B6AB3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 xml:space="preserve">Transport Facility: </w:t>
      </w:r>
      <w:r w:rsidR="00B536B9" w:rsidRPr="00A27F1E">
        <w:rPr>
          <w:rFonts w:asciiTheme="majorHAnsi" w:hAnsiTheme="majorHAnsi" w:cstheme="majorHAnsi"/>
          <w:sz w:val="22"/>
          <w:szCs w:val="22"/>
        </w:rPr>
        <w:tab/>
      </w:r>
      <w:r w:rsidR="00B536B9" w:rsidRPr="00A27F1E">
        <w:rPr>
          <w:rFonts w:asciiTheme="majorHAnsi" w:hAnsiTheme="majorHAnsi" w:cstheme="majorHAnsi"/>
          <w:sz w:val="22"/>
          <w:szCs w:val="22"/>
        </w:rPr>
        <w:tab/>
      </w:r>
      <w:r w:rsidR="00B536B9" w:rsidRPr="00A27F1E">
        <w:rPr>
          <w:rFonts w:asciiTheme="majorHAnsi" w:hAnsiTheme="majorHAnsi" w:cstheme="majorHAnsi"/>
          <w:sz w:val="22"/>
          <w:szCs w:val="22"/>
        </w:rPr>
        <w:tab/>
      </w:r>
      <w:r w:rsidR="00105F88">
        <w:rPr>
          <w:rFonts w:asciiTheme="majorHAnsi" w:hAnsiTheme="majorHAnsi" w:cstheme="majorHAnsi"/>
          <w:sz w:val="22"/>
          <w:szCs w:val="22"/>
        </w:rPr>
        <w:t>[transport facility name]</w:t>
      </w:r>
    </w:p>
    <w:p w14:paraId="13079731" w14:textId="77777777" w:rsidR="00B536B9" w:rsidRPr="00A27F1E" w:rsidRDefault="00B536B9" w:rsidP="00C2675D">
      <w:pPr>
        <w:rPr>
          <w:rFonts w:asciiTheme="majorHAnsi" w:hAnsiTheme="majorHAnsi" w:cstheme="majorHAnsi"/>
          <w:sz w:val="22"/>
          <w:szCs w:val="22"/>
        </w:rPr>
      </w:pPr>
    </w:p>
    <w:p w14:paraId="2B6B6FB8" w14:textId="6A06109C" w:rsidR="004D64B2" w:rsidRPr="00A27F1E" w:rsidRDefault="004D64B2" w:rsidP="004D64B2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 xml:space="preserve">There are </w:t>
      </w:r>
      <w:r w:rsidR="00105F88">
        <w:rPr>
          <w:rFonts w:asciiTheme="majorHAnsi" w:hAnsiTheme="majorHAnsi" w:cstheme="majorHAnsi"/>
          <w:sz w:val="22"/>
          <w:szCs w:val="22"/>
        </w:rPr>
        <w:t>[quantity, container, waste stream description]</w:t>
      </w:r>
      <w:r w:rsidRPr="00A27F1E">
        <w:rPr>
          <w:rFonts w:asciiTheme="majorHAnsi" w:hAnsiTheme="majorHAnsi" w:cstheme="majorHAnsi"/>
          <w:sz w:val="22"/>
          <w:szCs w:val="22"/>
        </w:rPr>
        <w:t xml:space="preserve"> that are due </w:t>
      </w:r>
      <w:r w:rsidR="00A27F1E" w:rsidRPr="00A27F1E">
        <w:rPr>
          <w:rFonts w:asciiTheme="majorHAnsi" w:hAnsiTheme="majorHAnsi" w:cstheme="majorHAnsi"/>
          <w:sz w:val="22"/>
          <w:szCs w:val="22"/>
        </w:rPr>
        <w:t xml:space="preserve">to ship out </w:t>
      </w:r>
      <w:r w:rsidRPr="00A27F1E">
        <w:rPr>
          <w:rFonts w:asciiTheme="majorHAnsi" w:hAnsiTheme="majorHAnsi" w:cstheme="majorHAnsi"/>
          <w:sz w:val="22"/>
          <w:szCs w:val="22"/>
        </w:rPr>
        <w:t xml:space="preserve">by </w:t>
      </w:r>
      <w:r w:rsidR="00105F88">
        <w:rPr>
          <w:rFonts w:asciiTheme="majorHAnsi" w:hAnsiTheme="majorHAnsi" w:cstheme="majorHAnsi"/>
          <w:sz w:val="22"/>
          <w:szCs w:val="22"/>
        </w:rPr>
        <w:t>[original 90-day date]</w:t>
      </w:r>
      <w:r w:rsidRPr="00A27F1E">
        <w:rPr>
          <w:rFonts w:asciiTheme="majorHAnsi" w:hAnsiTheme="majorHAnsi" w:cstheme="majorHAnsi"/>
          <w:sz w:val="22"/>
          <w:szCs w:val="22"/>
        </w:rPr>
        <w:t xml:space="preserve">. We would like to request an extension until </w:t>
      </w:r>
      <w:r w:rsidR="00105F88">
        <w:rPr>
          <w:rFonts w:asciiTheme="majorHAnsi" w:hAnsiTheme="majorHAnsi" w:cstheme="majorHAnsi"/>
          <w:sz w:val="22"/>
          <w:szCs w:val="22"/>
        </w:rPr>
        <w:t>[original 90-day date + 30 days]</w:t>
      </w:r>
      <w:r w:rsidRPr="00A27F1E">
        <w:rPr>
          <w:rFonts w:asciiTheme="majorHAnsi" w:hAnsiTheme="majorHAnsi" w:cstheme="majorHAnsi"/>
          <w:sz w:val="22"/>
          <w:szCs w:val="22"/>
        </w:rPr>
        <w:t xml:space="preserve"> but will ship the waste</w:t>
      </w:r>
      <w:r w:rsidR="00105F88">
        <w:rPr>
          <w:rFonts w:asciiTheme="majorHAnsi" w:hAnsiTheme="majorHAnsi" w:cstheme="majorHAnsi"/>
          <w:sz w:val="22"/>
          <w:szCs w:val="22"/>
        </w:rPr>
        <w:t>(</w:t>
      </w:r>
      <w:r w:rsidRPr="00A27F1E">
        <w:rPr>
          <w:rFonts w:asciiTheme="majorHAnsi" w:hAnsiTheme="majorHAnsi" w:cstheme="majorHAnsi"/>
          <w:sz w:val="22"/>
          <w:szCs w:val="22"/>
        </w:rPr>
        <w:t>s</w:t>
      </w:r>
      <w:r w:rsidR="00105F88">
        <w:rPr>
          <w:rFonts w:asciiTheme="majorHAnsi" w:hAnsiTheme="majorHAnsi" w:cstheme="majorHAnsi"/>
          <w:sz w:val="22"/>
          <w:szCs w:val="22"/>
        </w:rPr>
        <w:t>)</w:t>
      </w:r>
      <w:r w:rsidRPr="00A27F1E">
        <w:rPr>
          <w:rFonts w:asciiTheme="majorHAnsi" w:hAnsiTheme="majorHAnsi" w:cstheme="majorHAnsi"/>
          <w:sz w:val="22"/>
          <w:szCs w:val="22"/>
        </w:rPr>
        <w:t xml:space="preserve"> as soon as possible.</w:t>
      </w:r>
    </w:p>
    <w:p w14:paraId="4614EA40" w14:textId="77777777" w:rsidR="004D64B2" w:rsidRPr="00A27F1E" w:rsidRDefault="004D64B2" w:rsidP="00C2675D">
      <w:pPr>
        <w:rPr>
          <w:rFonts w:asciiTheme="majorHAnsi" w:hAnsiTheme="majorHAnsi" w:cstheme="majorHAnsi"/>
          <w:sz w:val="22"/>
          <w:szCs w:val="22"/>
        </w:rPr>
      </w:pPr>
    </w:p>
    <w:p w14:paraId="1EF607F9" w14:textId="31B21293" w:rsidR="004D64B2" w:rsidRPr="00A27F1E" w:rsidRDefault="00105F88" w:rsidP="00C2675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[Reason why deadline cannot be met. In my example, there were issues with the transporter being booked, had a broken truck, and employees out for illness]</w:t>
      </w:r>
      <w:r w:rsidR="00B536B9" w:rsidRPr="00A27F1E">
        <w:rPr>
          <w:rFonts w:asciiTheme="majorHAnsi" w:hAnsiTheme="majorHAnsi" w:cstheme="majorHAnsi"/>
          <w:sz w:val="22"/>
          <w:szCs w:val="22"/>
        </w:rPr>
        <w:t xml:space="preserve">. We placed a request to </w:t>
      </w:r>
      <w:r w:rsidR="004D64B2" w:rsidRPr="00A27F1E">
        <w:rPr>
          <w:rFonts w:asciiTheme="majorHAnsi" w:hAnsiTheme="majorHAnsi" w:cstheme="majorHAnsi"/>
          <w:sz w:val="22"/>
          <w:szCs w:val="22"/>
        </w:rPr>
        <w:t>ship</w:t>
      </w:r>
      <w:r w:rsidR="00B536B9" w:rsidRPr="00A27F1E">
        <w:rPr>
          <w:rFonts w:asciiTheme="majorHAnsi" w:hAnsiTheme="majorHAnsi" w:cstheme="majorHAnsi"/>
          <w:sz w:val="22"/>
          <w:szCs w:val="22"/>
        </w:rPr>
        <w:t xml:space="preserve"> the wastes on </w:t>
      </w:r>
      <w:r>
        <w:rPr>
          <w:rFonts w:asciiTheme="majorHAnsi" w:hAnsiTheme="majorHAnsi" w:cstheme="majorHAnsi"/>
          <w:sz w:val="22"/>
          <w:szCs w:val="22"/>
        </w:rPr>
        <w:t>[date request made to transporter]</w:t>
      </w:r>
      <w:r w:rsidR="00B536B9" w:rsidRPr="00A27F1E">
        <w:rPr>
          <w:rFonts w:asciiTheme="majorHAnsi" w:hAnsiTheme="majorHAnsi" w:cstheme="majorHAnsi"/>
          <w:sz w:val="22"/>
          <w:szCs w:val="22"/>
        </w:rPr>
        <w:t xml:space="preserve"> </w:t>
      </w:r>
      <w:r w:rsidR="004D64B2" w:rsidRPr="00A27F1E">
        <w:rPr>
          <w:rFonts w:asciiTheme="majorHAnsi" w:hAnsiTheme="majorHAnsi" w:cstheme="majorHAnsi"/>
          <w:sz w:val="22"/>
          <w:szCs w:val="22"/>
        </w:rPr>
        <w:t xml:space="preserve">and have not yet received a pickup date. </w:t>
      </w:r>
      <w:r>
        <w:rPr>
          <w:rFonts w:asciiTheme="majorHAnsi" w:hAnsiTheme="majorHAnsi" w:cstheme="majorHAnsi"/>
          <w:sz w:val="22"/>
          <w:szCs w:val="22"/>
        </w:rPr>
        <w:t>[Transporter name]</w:t>
      </w:r>
      <w:r w:rsidR="004D64B2" w:rsidRPr="00A27F1E">
        <w:rPr>
          <w:rFonts w:asciiTheme="majorHAnsi" w:hAnsiTheme="majorHAnsi" w:cstheme="majorHAnsi"/>
          <w:sz w:val="22"/>
          <w:szCs w:val="22"/>
        </w:rPr>
        <w:t xml:space="preserve"> is trying to accommodate our </w:t>
      </w:r>
      <w:r>
        <w:rPr>
          <w:rFonts w:asciiTheme="majorHAnsi" w:hAnsiTheme="majorHAnsi" w:cstheme="majorHAnsi"/>
          <w:sz w:val="22"/>
          <w:szCs w:val="22"/>
        </w:rPr>
        <w:t>due date</w:t>
      </w:r>
      <w:r w:rsidR="004D64B2" w:rsidRPr="00A27F1E">
        <w:rPr>
          <w:rFonts w:asciiTheme="majorHAnsi" w:hAnsiTheme="majorHAnsi" w:cstheme="majorHAnsi"/>
          <w:sz w:val="22"/>
          <w:szCs w:val="22"/>
        </w:rPr>
        <w:t xml:space="preserve"> but we are requesting this extension to be safe.</w:t>
      </w:r>
    </w:p>
    <w:p w14:paraId="17B36F81" w14:textId="77777777" w:rsidR="004D64B2" w:rsidRPr="00A27F1E" w:rsidRDefault="004D64B2" w:rsidP="00C2675D">
      <w:pPr>
        <w:rPr>
          <w:rFonts w:asciiTheme="majorHAnsi" w:hAnsiTheme="majorHAnsi" w:cstheme="majorHAnsi"/>
          <w:sz w:val="22"/>
          <w:szCs w:val="22"/>
        </w:rPr>
      </w:pPr>
    </w:p>
    <w:p w14:paraId="3830C500" w14:textId="40D179EA" w:rsidR="00435548" w:rsidRPr="00A27F1E" w:rsidRDefault="00C2675D" w:rsidP="00C2675D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 xml:space="preserve">We appreciate your time and consideration in this </w:t>
      </w:r>
      <w:r w:rsidR="006752EC" w:rsidRPr="00A27F1E">
        <w:rPr>
          <w:rFonts w:asciiTheme="majorHAnsi" w:hAnsiTheme="majorHAnsi" w:cstheme="majorHAnsi"/>
          <w:sz w:val="22"/>
          <w:szCs w:val="22"/>
        </w:rPr>
        <w:t>request</w:t>
      </w:r>
      <w:r w:rsidRPr="00A27F1E">
        <w:rPr>
          <w:rFonts w:asciiTheme="majorHAnsi" w:hAnsiTheme="majorHAnsi" w:cstheme="majorHAnsi"/>
          <w:sz w:val="22"/>
          <w:szCs w:val="22"/>
        </w:rPr>
        <w:t xml:space="preserve">. If you have any questions and/or comments concerning this letter, please do not hesitate to contact this writer at </w:t>
      </w:r>
      <w:r w:rsidR="00105F88">
        <w:rPr>
          <w:rFonts w:asciiTheme="majorHAnsi" w:hAnsiTheme="majorHAnsi" w:cstheme="majorHAnsi"/>
          <w:sz w:val="22"/>
          <w:szCs w:val="22"/>
        </w:rPr>
        <w:t>[signatory telephone number]</w:t>
      </w:r>
      <w:r w:rsidR="004D64B2" w:rsidRPr="00A27F1E">
        <w:rPr>
          <w:rFonts w:asciiTheme="majorHAnsi" w:hAnsiTheme="majorHAnsi" w:cstheme="majorHAnsi"/>
          <w:sz w:val="22"/>
          <w:szCs w:val="22"/>
        </w:rPr>
        <w:t xml:space="preserve"> or via E-mail at </w:t>
      </w:r>
      <w:r w:rsidR="00105F88">
        <w:rPr>
          <w:rFonts w:asciiTheme="majorHAnsi" w:hAnsiTheme="majorHAnsi" w:cstheme="majorHAnsi"/>
          <w:sz w:val="22"/>
          <w:szCs w:val="22"/>
        </w:rPr>
        <w:t>[signatory address]</w:t>
      </w:r>
      <w:r w:rsidR="004D64B2" w:rsidRPr="00A27F1E">
        <w:rPr>
          <w:rFonts w:asciiTheme="majorHAnsi" w:hAnsiTheme="majorHAnsi" w:cstheme="majorHAnsi"/>
          <w:sz w:val="22"/>
          <w:szCs w:val="22"/>
        </w:rPr>
        <w:t>.</w:t>
      </w:r>
    </w:p>
    <w:p w14:paraId="420262C0" w14:textId="77777777" w:rsidR="00C2675D" w:rsidRPr="00A27F1E" w:rsidRDefault="00C2675D" w:rsidP="00C2675D">
      <w:pPr>
        <w:rPr>
          <w:rFonts w:asciiTheme="majorHAnsi" w:hAnsiTheme="majorHAnsi" w:cstheme="majorHAnsi"/>
          <w:sz w:val="22"/>
          <w:szCs w:val="22"/>
        </w:rPr>
      </w:pPr>
    </w:p>
    <w:p w14:paraId="709330BF" w14:textId="3BD6DFCC" w:rsidR="00C2675D" w:rsidRDefault="00C2675D" w:rsidP="006B6AB3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>Sincerely,</w:t>
      </w:r>
    </w:p>
    <w:p w14:paraId="3D546702" w14:textId="6A007FA8" w:rsidR="00A27F1E" w:rsidRDefault="00A27F1E" w:rsidP="006B6AB3">
      <w:pPr>
        <w:rPr>
          <w:rFonts w:asciiTheme="majorHAnsi" w:hAnsiTheme="majorHAnsi" w:cstheme="majorHAnsi"/>
          <w:sz w:val="22"/>
          <w:szCs w:val="22"/>
        </w:rPr>
      </w:pPr>
    </w:p>
    <w:p w14:paraId="302E3842" w14:textId="783108DA" w:rsidR="00A27F1E" w:rsidRDefault="00A27F1E" w:rsidP="006B6AB3">
      <w:pPr>
        <w:rPr>
          <w:rFonts w:asciiTheme="majorHAnsi" w:hAnsiTheme="majorHAnsi" w:cstheme="majorHAnsi"/>
          <w:sz w:val="22"/>
          <w:szCs w:val="22"/>
        </w:rPr>
      </w:pPr>
    </w:p>
    <w:p w14:paraId="0C2D7AF9" w14:textId="47D36BF6" w:rsidR="00A27F1E" w:rsidRDefault="00A27F1E" w:rsidP="006B6AB3">
      <w:pPr>
        <w:rPr>
          <w:rFonts w:asciiTheme="majorHAnsi" w:hAnsiTheme="majorHAnsi" w:cstheme="majorHAnsi"/>
          <w:sz w:val="22"/>
          <w:szCs w:val="22"/>
        </w:rPr>
      </w:pPr>
    </w:p>
    <w:p w14:paraId="14E19D7A" w14:textId="77777777" w:rsidR="00A27F1E" w:rsidRPr="00A27F1E" w:rsidRDefault="00A27F1E" w:rsidP="006B6AB3">
      <w:pPr>
        <w:rPr>
          <w:rFonts w:asciiTheme="majorHAnsi" w:hAnsiTheme="majorHAnsi" w:cstheme="majorHAnsi"/>
          <w:sz w:val="22"/>
          <w:szCs w:val="22"/>
        </w:rPr>
      </w:pPr>
    </w:p>
    <w:p w14:paraId="5CEECE6F" w14:textId="21DC52E6" w:rsidR="006B6AB3" w:rsidRPr="00A27F1E" w:rsidRDefault="00105F88" w:rsidP="006B6AB3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[Signatory Name, Title]</w:t>
      </w:r>
    </w:p>
    <w:p w14:paraId="0546D927" w14:textId="4B55C495" w:rsidR="00C2675D" w:rsidRPr="00A27F1E" w:rsidRDefault="00105F88" w:rsidP="00C2675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[Company Name]</w:t>
      </w:r>
    </w:p>
    <w:p w14:paraId="0A055A6E" w14:textId="77777777" w:rsidR="00C2675D" w:rsidRPr="00A27F1E" w:rsidRDefault="00C2675D" w:rsidP="00C2675D">
      <w:pPr>
        <w:rPr>
          <w:rFonts w:asciiTheme="majorHAnsi" w:hAnsiTheme="majorHAnsi" w:cstheme="majorHAnsi"/>
          <w:sz w:val="22"/>
          <w:szCs w:val="22"/>
        </w:rPr>
      </w:pPr>
    </w:p>
    <w:p w14:paraId="74032AD0" w14:textId="3043AC44" w:rsidR="005C2CC3" w:rsidRPr="00A27F1E" w:rsidRDefault="00C2675D" w:rsidP="004D64B2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>PC:</w:t>
      </w:r>
      <w:r w:rsidRPr="00A27F1E">
        <w:rPr>
          <w:rFonts w:asciiTheme="majorHAnsi" w:hAnsiTheme="majorHAnsi" w:cstheme="majorHAnsi"/>
          <w:sz w:val="22"/>
          <w:szCs w:val="22"/>
        </w:rPr>
        <w:tab/>
      </w:r>
      <w:r w:rsidR="00105F88">
        <w:rPr>
          <w:rFonts w:asciiTheme="majorHAnsi" w:hAnsiTheme="majorHAnsi" w:cstheme="majorHAnsi"/>
          <w:sz w:val="22"/>
          <w:szCs w:val="22"/>
        </w:rPr>
        <w:t>[EPA or State Env Agency Inspector/Contact]</w:t>
      </w:r>
    </w:p>
    <w:p w14:paraId="3FADEA80" w14:textId="77777777" w:rsidR="00C2675D" w:rsidRPr="00A27F1E" w:rsidRDefault="00C2675D" w:rsidP="006752EC">
      <w:pPr>
        <w:rPr>
          <w:rFonts w:asciiTheme="majorHAnsi" w:hAnsiTheme="majorHAnsi" w:cstheme="majorHAnsi"/>
          <w:sz w:val="22"/>
          <w:szCs w:val="22"/>
        </w:rPr>
      </w:pPr>
      <w:r w:rsidRPr="00A27F1E">
        <w:rPr>
          <w:rFonts w:asciiTheme="majorHAnsi" w:hAnsiTheme="majorHAnsi" w:cstheme="majorHAnsi"/>
          <w:sz w:val="22"/>
          <w:szCs w:val="22"/>
        </w:rPr>
        <w:tab/>
        <w:t>File</w:t>
      </w:r>
    </w:p>
    <w:sectPr w:rsidR="00C2675D" w:rsidRPr="00A27F1E" w:rsidSect="005027A6">
      <w:headerReference w:type="default" r:id="rId7"/>
      <w:pgSz w:w="12240" w:h="15840" w:code="1"/>
      <w:pgMar w:top="1440" w:right="1440" w:bottom="1440" w:left="216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2EA0D" w14:textId="77777777" w:rsidR="004766F6" w:rsidRDefault="004766F6">
      <w:r>
        <w:separator/>
      </w:r>
    </w:p>
  </w:endnote>
  <w:endnote w:type="continuationSeparator" w:id="0">
    <w:p w14:paraId="25AF4D93" w14:textId="77777777" w:rsidR="004766F6" w:rsidRDefault="0047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897FE" w14:textId="77777777" w:rsidR="004766F6" w:rsidRDefault="004766F6">
      <w:r>
        <w:separator/>
      </w:r>
    </w:p>
  </w:footnote>
  <w:footnote w:type="continuationSeparator" w:id="0">
    <w:p w14:paraId="1BD91776" w14:textId="77777777" w:rsidR="004766F6" w:rsidRDefault="0047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809D6" w14:textId="313905B8" w:rsidR="00B536B9" w:rsidRDefault="00105F88" w:rsidP="00B536B9">
    <w:pPr>
      <w:pStyle w:val="Header"/>
      <w:jc w:val="center"/>
    </w:pPr>
    <w:r>
      <w:t>[Insert Company Logo /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94FFE"/>
    <w:multiLevelType w:val="hybridMultilevel"/>
    <w:tmpl w:val="010CA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attachedTemplate r:id="rId1"/>
  <w:defaultTabStop w:val="720"/>
  <w:drawingGridHorizont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40"/>
    <w:rsid w:val="00081C31"/>
    <w:rsid w:val="00105F88"/>
    <w:rsid w:val="00265E93"/>
    <w:rsid w:val="0031319E"/>
    <w:rsid w:val="00355F7E"/>
    <w:rsid w:val="00392925"/>
    <w:rsid w:val="00435548"/>
    <w:rsid w:val="004766F6"/>
    <w:rsid w:val="004D64B2"/>
    <w:rsid w:val="005027A6"/>
    <w:rsid w:val="00503BE5"/>
    <w:rsid w:val="00530395"/>
    <w:rsid w:val="005C2CC3"/>
    <w:rsid w:val="0060572B"/>
    <w:rsid w:val="00665540"/>
    <w:rsid w:val="006752EC"/>
    <w:rsid w:val="006B6AB3"/>
    <w:rsid w:val="008D52C5"/>
    <w:rsid w:val="00956476"/>
    <w:rsid w:val="00A27F1E"/>
    <w:rsid w:val="00B536B9"/>
    <w:rsid w:val="00B80D2D"/>
    <w:rsid w:val="00C2675D"/>
    <w:rsid w:val="00C6463E"/>
    <w:rsid w:val="00D74630"/>
    <w:rsid w:val="00DA4038"/>
    <w:rsid w:val="00DB3F07"/>
    <w:rsid w:val="00E5188D"/>
    <w:rsid w:val="00EB112E"/>
    <w:rsid w:val="00F7360E"/>
    <w:rsid w:val="00F77751"/>
    <w:rsid w:val="00FE66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B261"/>
  <w15:docId w15:val="{51906546-F6EB-5D44-BA4D-9BB6F51F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3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6EFE"/>
    <w:rPr>
      <w:color w:val="0000FF"/>
      <w:u w:val="single"/>
    </w:rPr>
  </w:style>
  <w:style w:type="paragraph" w:styleId="BodyText">
    <w:name w:val="Body Text"/>
    <w:basedOn w:val="Normal"/>
    <w:rsid w:val="00145DBF"/>
    <w:pPr>
      <w:spacing w:after="220" w:line="180" w:lineRule="atLeast"/>
      <w:ind w:left="835" w:right="835"/>
      <w:jc w:val="both"/>
    </w:pPr>
    <w:rPr>
      <w:rFonts w:ascii="Arial" w:hAnsi="Arial"/>
      <w:spacing w:val="-5"/>
      <w:sz w:val="20"/>
      <w:szCs w:val="20"/>
    </w:rPr>
  </w:style>
  <w:style w:type="paragraph" w:customStyle="1" w:styleId="DocumentLabel">
    <w:name w:val="Document Label"/>
    <w:basedOn w:val="Normal"/>
    <w:next w:val="Normal"/>
    <w:rsid w:val="00145DBF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  <w:szCs w:val="20"/>
    </w:rPr>
  </w:style>
  <w:style w:type="paragraph" w:styleId="MessageHeader">
    <w:name w:val="Message Header"/>
    <w:basedOn w:val="BodyText"/>
    <w:rsid w:val="00145DBF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145DBF"/>
    <w:pPr>
      <w:spacing w:before="220"/>
    </w:pPr>
  </w:style>
  <w:style w:type="character" w:customStyle="1" w:styleId="MessageHeaderLabel">
    <w:name w:val="Message Header Label"/>
    <w:rsid w:val="00145DBF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145DBF"/>
    <w:pPr>
      <w:pBdr>
        <w:bottom w:val="single" w:sz="6" w:space="15" w:color="auto"/>
      </w:pBdr>
      <w:spacing w:after="320"/>
    </w:pPr>
  </w:style>
  <w:style w:type="paragraph" w:styleId="BalloonText">
    <w:name w:val="Balloon Text"/>
    <w:basedOn w:val="Normal"/>
    <w:semiHidden/>
    <w:rsid w:val="00652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1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6FF1"/>
    <w:rPr>
      <w:sz w:val="24"/>
      <w:szCs w:val="24"/>
    </w:rPr>
  </w:style>
  <w:style w:type="paragraph" w:styleId="Footer">
    <w:name w:val="footer"/>
    <w:basedOn w:val="Normal"/>
    <w:link w:val="FooterChar"/>
    <w:rsid w:val="00EE1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6F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ates\LH%20Er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F:\templates\LH Erie.dot</Template>
  <TotalTime>10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 Status as of 12/20/01</vt:lpstr>
    </vt:vector>
  </TitlesOfParts>
  <Company>Pegasus Vans and Trailers, Inc.</Company>
  <LinksUpToDate>false</LinksUpToDate>
  <CharactersWithSpaces>1703</CharactersWithSpaces>
  <SharedDoc>false</SharedDoc>
  <HLinks>
    <vt:vector size="6" baseType="variant">
      <vt:variant>
        <vt:i4>2097181</vt:i4>
      </vt:variant>
      <vt:variant>
        <vt:i4>2048</vt:i4>
      </vt:variant>
      <vt:variant>
        <vt:i4>1025</vt:i4>
      </vt:variant>
      <vt:variant>
        <vt:i4>1</vt:i4>
      </vt:variant>
      <vt:variant>
        <vt:lpwstr>ErieGrouproadLogo_BW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Status as of 12/20/01</dc:title>
  <dc:subject/>
  <dc:creator>Robert P. Boehk</dc:creator>
  <cp:keywords/>
  <dc:description/>
  <cp:lastModifiedBy>Tammy Endlish</cp:lastModifiedBy>
  <cp:revision>3</cp:revision>
  <cp:lastPrinted>2019-02-19T16:11:00Z</cp:lastPrinted>
  <dcterms:created xsi:type="dcterms:W3CDTF">2020-10-21T14:59:00Z</dcterms:created>
  <dcterms:modified xsi:type="dcterms:W3CDTF">2020-10-21T15:08:00Z</dcterms:modified>
</cp:coreProperties>
</file>